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B2F4" w14:textId="77777777" w:rsidR="000C7B10" w:rsidRDefault="000C7B10" w:rsidP="000C7B10">
      <w:pPr>
        <w:pStyle w:val="a7"/>
        <w:jc w:val="center"/>
        <w:rPr>
          <w:rFonts w:ascii="仿宋" w:eastAsia="仿宋" w:hAnsi="仿宋" w:cs="仿宋" w:hint="eastAsia"/>
          <w:b/>
          <w:sz w:val="56"/>
          <w:szCs w:val="56"/>
        </w:rPr>
      </w:pPr>
    </w:p>
    <w:p w14:paraId="326F1B4D" w14:textId="77777777" w:rsidR="000C7B10" w:rsidRDefault="000C7B10" w:rsidP="000C7B10">
      <w:pPr>
        <w:pStyle w:val="a7"/>
        <w:jc w:val="center"/>
        <w:rPr>
          <w:rFonts w:ascii="仿宋" w:eastAsia="仿宋" w:hAnsi="仿宋" w:cs="仿宋" w:hint="eastAsia"/>
          <w:b/>
          <w:sz w:val="56"/>
          <w:szCs w:val="56"/>
        </w:rPr>
      </w:pPr>
    </w:p>
    <w:p w14:paraId="6B771896" w14:textId="77777777" w:rsidR="000C7B10" w:rsidRDefault="000C7B10" w:rsidP="000C7B10">
      <w:pPr>
        <w:pStyle w:val="a7"/>
        <w:jc w:val="center"/>
        <w:rPr>
          <w:rFonts w:ascii="仿宋" w:eastAsia="仿宋" w:hAnsi="仿宋" w:cs="仿宋" w:hint="eastAsia"/>
          <w:b/>
          <w:sz w:val="56"/>
          <w:szCs w:val="56"/>
        </w:rPr>
      </w:pPr>
    </w:p>
    <w:p w14:paraId="52F7147F" w14:textId="77777777" w:rsidR="000C7B10" w:rsidRDefault="000C7B10" w:rsidP="000C7B10">
      <w:pPr>
        <w:pStyle w:val="a7"/>
        <w:jc w:val="center"/>
        <w:outlineLvl w:val="0"/>
        <w:rPr>
          <w:rFonts w:ascii="仿宋" w:eastAsia="仿宋" w:hAnsi="仿宋" w:cs="仿宋" w:hint="eastAsia"/>
          <w:b/>
          <w:sz w:val="56"/>
          <w:szCs w:val="56"/>
        </w:rPr>
      </w:pPr>
      <w:r>
        <w:rPr>
          <w:rFonts w:ascii="仿宋" w:eastAsia="仿宋" w:hAnsi="仿宋" w:cs="仿宋" w:hint="eastAsia"/>
          <w:b/>
          <w:sz w:val="72"/>
          <w:szCs w:val="72"/>
        </w:rPr>
        <w:t>调 查 资 料</w:t>
      </w:r>
      <w:r>
        <w:rPr>
          <w:rFonts w:ascii="仿宋" w:eastAsia="仿宋" w:hAnsi="仿宋" w:cs="仿宋" w:hint="eastAsia"/>
          <w:b/>
          <w:sz w:val="56"/>
          <w:szCs w:val="56"/>
        </w:rPr>
        <w:t xml:space="preserve"> </w:t>
      </w:r>
    </w:p>
    <w:p w14:paraId="6BDA3C74" w14:textId="77777777" w:rsidR="000C7B10" w:rsidRDefault="000C7B10" w:rsidP="000C7B10">
      <w:pPr>
        <w:pStyle w:val="a7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2E4E12B2" w14:textId="77777777" w:rsidR="000C7B10" w:rsidRDefault="000C7B10" w:rsidP="000C7B10">
      <w:pPr>
        <w:pStyle w:val="a7"/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04300784" w14:textId="77777777" w:rsidR="000C7B10" w:rsidRDefault="000C7B10" w:rsidP="000C7B10">
      <w:pPr>
        <w:rPr>
          <w:rFonts w:ascii="仿宋" w:eastAsia="仿宋" w:hAnsi="仿宋" w:cs="仿宋" w:hint="eastAsia"/>
          <w:b/>
          <w:sz w:val="32"/>
          <w:szCs w:val="32"/>
        </w:rPr>
      </w:pPr>
    </w:p>
    <w:p w14:paraId="16931DCA" w14:textId="77777777" w:rsidR="00795969" w:rsidRDefault="000C7B10" w:rsidP="00BB44BF">
      <w:pPr>
        <w:ind w:firstLineChars="200" w:firstLine="643"/>
        <w:rPr>
          <w:rFonts w:ascii="仿宋" w:eastAsia="仿宋" w:hAnsi="仿宋" w:cs="仿宋" w:hint="eastAsia"/>
          <w:b/>
          <w:sz w:val="32"/>
          <w:szCs w:val="32"/>
          <w:u w:val="thick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795969" w:rsidRPr="00795969">
        <w:rPr>
          <w:rFonts w:ascii="仿宋" w:eastAsia="仿宋" w:hAnsi="仿宋" w:cs="仿宋" w:hint="eastAsia"/>
          <w:b/>
          <w:sz w:val="32"/>
          <w:szCs w:val="32"/>
          <w:u w:val="thick"/>
        </w:rPr>
        <w:t>中山大学珠海校区桐园学生宿舍家具采购</w:t>
      </w:r>
    </w:p>
    <w:p w14:paraId="3FFE1C48" w14:textId="40B9A6B3" w:rsidR="000C7B10" w:rsidRDefault="00795969" w:rsidP="00795969">
      <w:pPr>
        <w:ind w:firstLineChars="700" w:firstLine="2249"/>
        <w:rPr>
          <w:rFonts w:ascii="仿宋" w:eastAsia="仿宋" w:hAnsi="仿宋" w:cs="仿宋" w:hint="eastAsia"/>
          <w:b/>
          <w:sz w:val="32"/>
          <w:szCs w:val="32"/>
          <w:u w:val="thick"/>
        </w:rPr>
      </w:pPr>
      <w:r w:rsidRPr="00795969">
        <w:rPr>
          <w:rFonts w:ascii="仿宋" w:eastAsia="仿宋" w:hAnsi="仿宋" w:cs="仿宋" w:hint="eastAsia"/>
          <w:b/>
          <w:sz w:val="32"/>
          <w:szCs w:val="32"/>
          <w:u w:val="thick"/>
        </w:rPr>
        <w:t>项目</w:t>
      </w:r>
    </w:p>
    <w:p w14:paraId="128FBDCA" w14:textId="77777777" w:rsidR="000C7B10" w:rsidRDefault="000C7B10" w:rsidP="000C7B10">
      <w:pPr>
        <w:pStyle w:val="a6"/>
        <w:spacing w:line="360" w:lineRule="auto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应商名称：</w:t>
      </w:r>
      <w:r>
        <w:rPr>
          <w:rFonts w:ascii="仿宋" w:eastAsia="仿宋" w:hAnsi="仿宋" w:cs="仿宋" w:hint="eastAsia"/>
          <w:b/>
          <w:sz w:val="32"/>
          <w:szCs w:val="32"/>
          <w:u w:val="thick"/>
        </w:rPr>
        <w:t xml:space="preserve">                                   </w:t>
      </w:r>
    </w:p>
    <w:p w14:paraId="2F70BABC" w14:textId="77777777" w:rsidR="000C7B10" w:rsidRDefault="000C7B10" w:rsidP="000C7B10">
      <w:pPr>
        <w:pStyle w:val="a7"/>
        <w:spacing w:line="360" w:lineRule="auto"/>
        <w:ind w:firstLineChars="512" w:firstLine="1645"/>
        <w:rPr>
          <w:rFonts w:ascii="仿宋" w:eastAsia="仿宋" w:hAnsi="仿宋" w:cs="仿宋" w:hint="eastAsia"/>
          <w:b/>
          <w:sz w:val="32"/>
          <w:szCs w:val="32"/>
        </w:rPr>
      </w:pPr>
    </w:p>
    <w:p w14:paraId="12B89BA9" w14:textId="77777777" w:rsidR="000C7B10" w:rsidRDefault="000C7B10" w:rsidP="000C7B10">
      <w:pPr>
        <w:pStyle w:val="a7"/>
        <w:spacing w:line="360" w:lineRule="auto"/>
        <w:ind w:firstLineChars="512" w:firstLine="1645"/>
        <w:rPr>
          <w:rFonts w:ascii="仿宋" w:eastAsia="仿宋" w:hAnsi="仿宋" w:cs="仿宋" w:hint="eastAsia"/>
          <w:b/>
          <w:sz w:val="32"/>
          <w:szCs w:val="32"/>
        </w:rPr>
      </w:pPr>
    </w:p>
    <w:p w14:paraId="4F38624F" w14:textId="77777777" w:rsidR="000C7B10" w:rsidRDefault="000C7B10" w:rsidP="000C7B10">
      <w:pPr>
        <w:pStyle w:val="a7"/>
        <w:spacing w:line="360" w:lineRule="auto"/>
        <w:ind w:firstLineChars="512" w:firstLine="1645"/>
        <w:rPr>
          <w:rFonts w:ascii="仿宋" w:eastAsia="仿宋" w:hAnsi="仿宋" w:cs="仿宋" w:hint="eastAsia"/>
          <w:b/>
          <w:sz w:val="32"/>
          <w:szCs w:val="32"/>
        </w:rPr>
      </w:pPr>
    </w:p>
    <w:p w14:paraId="41204837" w14:textId="77777777" w:rsidR="000C7B10" w:rsidRDefault="000C7B10" w:rsidP="000C7B10">
      <w:pPr>
        <w:autoSpaceDE w:val="0"/>
        <w:autoSpaceDN w:val="0"/>
        <w:spacing w:line="360" w:lineRule="auto"/>
        <w:ind w:firstLineChars="512" w:firstLine="1645"/>
        <w:rPr>
          <w:rFonts w:ascii="仿宋" w:eastAsia="仿宋" w:hAnsi="仿宋" w:cs="仿宋" w:hint="eastAsia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日      期：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14:paraId="0E7F45D1" w14:textId="77777777" w:rsidR="000C7B10" w:rsidRDefault="000C7B10" w:rsidP="000C7B10">
      <w:pPr>
        <w:rPr>
          <w:rFonts w:ascii="仿宋" w:eastAsia="仿宋" w:hAnsi="仿宋" w:cs="仿宋" w:hint="eastAsia"/>
          <w:sz w:val="44"/>
          <w:szCs w:val="44"/>
        </w:rPr>
      </w:pPr>
    </w:p>
    <w:p w14:paraId="43A6229D" w14:textId="77777777" w:rsidR="000C7B10" w:rsidRDefault="000C7B10" w:rsidP="000C7B10">
      <w:pPr>
        <w:rPr>
          <w:rFonts w:ascii="仿宋" w:eastAsia="仿宋" w:hAnsi="仿宋" w:cs="仿宋" w:hint="eastAsia"/>
        </w:rPr>
      </w:pPr>
    </w:p>
    <w:p w14:paraId="578ACA02" w14:textId="77777777" w:rsidR="000C7B10" w:rsidRDefault="000C7B10" w:rsidP="000C7B10">
      <w:pPr>
        <w:rPr>
          <w:rFonts w:ascii="仿宋" w:eastAsia="仿宋" w:hAnsi="仿宋" w:cs="仿宋" w:hint="eastAsia"/>
        </w:rPr>
      </w:pPr>
    </w:p>
    <w:p w14:paraId="4264B908" w14:textId="77777777" w:rsidR="00923161" w:rsidRDefault="00923161">
      <w:pPr>
        <w:pStyle w:val="a5"/>
        <w:spacing w:line="360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  <w:sectPr w:rsidR="00923161">
          <w:footerReference w:type="even" r:id="rId6"/>
          <w:footerReference w:type="default" r:id="rId7"/>
          <w:pgSz w:w="11906" w:h="16838"/>
          <w:pgMar w:top="1418" w:right="1134" w:bottom="1134" w:left="1365" w:header="1134" w:footer="567" w:gutter="0"/>
          <w:cols w:space="720"/>
          <w:titlePg/>
          <w:docGrid w:type="lines" w:linePitch="312"/>
        </w:sectPr>
      </w:pPr>
    </w:p>
    <w:p w14:paraId="1B9A67CB" w14:textId="5A25DF37" w:rsidR="000C7B10" w:rsidRPr="000C7B10" w:rsidRDefault="000C7B10" w:rsidP="000C7B1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_Toc50736473"/>
      <w:bookmarkStart w:id="1" w:name="_Toc50736479"/>
      <w:bookmarkStart w:id="2" w:name="_Toc76354921"/>
      <w:bookmarkStart w:id="3" w:name="_Toc50691028"/>
      <w:bookmarkStart w:id="4" w:name="_Toc50691040"/>
      <w:bookmarkStart w:id="5" w:name="_Toc50737299"/>
      <w:bookmarkStart w:id="6" w:name="_Toc52165077"/>
      <w:bookmarkStart w:id="7" w:name="_Toc76354927"/>
      <w:bookmarkStart w:id="8" w:name="_Toc50737325"/>
      <w:bookmarkStart w:id="9" w:name="_Toc52165083"/>
      <w:bookmarkStart w:id="10" w:name="_Toc50737293"/>
      <w:bookmarkStart w:id="11" w:name="_Toc50737331"/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一、</w:t>
      </w:r>
      <w:r w:rsidR="005B1ACB">
        <w:rPr>
          <w:rFonts w:ascii="仿宋" w:eastAsia="仿宋" w:hAnsi="仿宋" w:cs="仿宋" w:hint="eastAsia"/>
          <w:b/>
          <w:bCs/>
          <w:sz w:val="28"/>
          <w:szCs w:val="28"/>
        </w:rPr>
        <w:t>递交调研资料登记表</w:t>
      </w:r>
    </w:p>
    <w:p w14:paraId="30696DB6" w14:textId="626D7124" w:rsidR="000C7B10" w:rsidRDefault="000C7B10" w:rsidP="000C7B10">
      <w:pPr>
        <w:jc w:val="center"/>
        <w:rPr>
          <w:rFonts w:ascii="仿宋" w:eastAsia="仿宋" w:hAnsi="仿宋" w:cs="仿宋" w:hint="eastAsia"/>
          <w:b/>
          <w:bCs/>
          <w:sz w:val="36"/>
          <w:szCs w:val="40"/>
        </w:rPr>
      </w:pPr>
      <w:r>
        <w:rPr>
          <w:rFonts w:ascii="仿宋" w:eastAsia="仿宋" w:hAnsi="仿宋" w:cs="仿宋" w:hint="eastAsia"/>
          <w:b/>
          <w:bCs/>
          <w:sz w:val="36"/>
          <w:szCs w:val="40"/>
        </w:rPr>
        <w:t>递交调查资料登记表</w:t>
      </w:r>
    </w:p>
    <w:tbl>
      <w:tblPr>
        <w:tblStyle w:val="ad"/>
        <w:tblW w:w="4995" w:type="pct"/>
        <w:tblLook w:val="04A0" w:firstRow="1" w:lastRow="0" w:firstColumn="1" w:lastColumn="0" w:noHBand="0" w:noVBand="1"/>
      </w:tblPr>
      <w:tblGrid>
        <w:gridCol w:w="1690"/>
        <w:gridCol w:w="3557"/>
        <w:gridCol w:w="2128"/>
        <w:gridCol w:w="2238"/>
      </w:tblGrid>
      <w:tr w:rsidR="000C7B10" w14:paraId="15113858" w14:textId="77777777" w:rsidTr="00CE7866">
        <w:trPr>
          <w:trHeight w:val="1001"/>
        </w:trPr>
        <w:tc>
          <w:tcPr>
            <w:tcW w:w="8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A2B000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412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6E022" w14:textId="15E7B6A0" w:rsidR="000C7B10" w:rsidRDefault="00D1669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D16690">
              <w:rPr>
                <w:rFonts w:ascii="仿宋" w:eastAsia="仿宋" w:hAnsi="仿宋" w:cs="仿宋" w:hint="eastAsia"/>
                <w:sz w:val="24"/>
              </w:rPr>
              <w:t>中山大学珠海校区桐园学生宿舍家具采购项目</w:t>
            </w:r>
          </w:p>
        </w:tc>
      </w:tr>
      <w:tr w:rsidR="000C7B10" w14:paraId="6045089A" w14:textId="77777777" w:rsidTr="00CE7866">
        <w:trPr>
          <w:trHeight w:val="978"/>
        </w:trPr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14:paraId="50AB4017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递交人公司全称（注册名称）</w:t>
            </w:r>
          </w:p>
        </w:tc>
        <w:tc>
          <w:tcPr>
            <w:tcW w:w="4120" w:type="pct"/>
            <w:gridSpan w:val="3"/>
            <w:tcBorders>
              <w:right w:val="single" w:sz="12" w:space="0" w:color="auto"/>
            </w:tcBorders>
            <w:vAlign w:val="center"/>
          </w:tcPr>
          <w:p w14:paraId="54C68E11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</w:tc>
      </w:tr>
      <w:tr w:rsidR="000C7B10" w14:paraId="78201CFD" w14:textId="77777777" w:rsidTr="00CE7866">
        <w:trPr>
          <w:trHeight w:val="978"/>
        </w:trPr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14:paraId="5367E166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联系人姓名</w:t>
            </w:r>
          </w:p>
        </w:tc>
        <w:tc>
          <w:tcPr>
            <w:tcW w:w="1850" w:type="pct"/>
            <w:vAlign w:val="center"/>
          </w:tcPr>
          <w:p w14:paraId="533EDDA5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07" w:type="pct"/>
            <w:vAlign w:val="center"/>
          </w:tcPr>
          <w:p w14:paraId="2DC9E9BF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联系电话（手机）</w:t>
            </w:r>
          </w:p>
        </w:tc>
        <w:tc>
          <w:tcPr>
            <w:tcW w:w="1162" w:type="pct"/>
            <w:tcBorders>
              <w:right w:val="single" w:sz="12" w:space="0" w:color="auto"/>
            </w:tcBorders>
            <w:vAlign w:val="center"/>
          </w:tcPr>
          <w:p w14:paraId="3618FFF5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C7B10" w14:paraId="12FA85E2" w14:textId="77777777" w:rsidTr="00CE7866">
        <w:trPr>
          <w:trHeight w:val="978"/>
        </w:trPr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14:paraId="0304FE97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1850" w:type="pct"/>
            <w:vAlign w:val="center"/>
          </w:tcPr>
          <w:p w14:paraId="71A790E3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07" w:type="pct"/>
            <w:vAlign w:val="center"/>
          </w:tcPr>
          <w:p w14:paraId="446E50D9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联系电话（固话）</w:t>
            </w:r>
          </w:p>
        </w:tc>
        <w:tc>
          <w:tcPr>
            <w:tcW w:w="1162" w:type="pct"/>
            <w:tcBorders>
              <w:right w:val="single" w:sz="12" w:space="0" w:color="auto"/>
            </w:tcBorders>
            <w:vAlign w:val="center"/>
          </w:tcPr>
          <w:p w14:paraId="57207377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C7B10" w14:paraId="5C7880CC" w14:textId="77777777" w:rsidTr="00CE7866">
        <w:trPr>
          <w:trHeight w:val="2730"/>
        </w:trPr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14:paraId="2FEEE6ED" w14:textId="77777777" w:rsidR="000C7B10" w:rsidRDefault="000C7B10" w:rsidP="00CE786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  <w:tc>
          <w:tcPr>
            <w:tcW w:w="4120" w:type="pct"/>
            <w:gridSpan w:val="3"/>
            <w:tcBorders>
              <w:right w:val="single" w:sz="12" w:space="0" w:color="auto"/>
            </w:tcBorders>
            <w:vAlign w:val="center"/>
          </w:tcPr>
          <w:p w14:paraId="7B1DD1EF" w14:textId="77777777" w:rsidR="000C7B10" w:rsidRDefault="000C7B10" w:rsidP="00CE7866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1.请认真填写以上所有资料，并保证信息的完整性、准确性和真实性。</w:t>
            </w:r>
          </w:p>
          <w:p w14:paraId="420BB4BC" w14:textId="77777777" w:rsidR="000C7B10" w:rsidRDefault="000C7B10" w:rsidP="00CE7866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2.该资料请逐页盖公章。</w:t>
            </w:r>
          </w:p>
          <w:p w14:paraId="56217453" w14:textId="77777777" w:rsidR="000C7B10" w:rsidRDefault="000C7B10" w:rsidP="00CE7866">
            <w:pPr>
              <w:spacing w:line="360" w:lineRule="auto"/>
              <w:jc w:val="left"/>
              <w:rPr>
                <w:rFonts w:ascii="仿宋" w:eastAsia="仿宋" w:hAnsi="仿宋" w:cs="仿宋" w:hint="eastAsia"/>
              </w:rPr>
            </w:pPr>
          </w:p>
        </w:tc>
      </w:tr>
      <w:tr w:rsidR="000C7B10" w14:paraId="06A27476" w14:textId="77777777" w:rsidTr="00CE7866">
        <w:trPr>
          <w:trHeight w:val="1110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1FA7D" w14:textId="77777777" w:rsidR="000C7B10" w:rsidRDefault="000C7B10" w:rsidP="00CE7866">
            <w:pPr>
              <w:spacing w:line="360" w:lineRule="auto"/>
              <w:ind w:firstLineChars="1300" w:firstLine="3120"/>
              <w:jc w:val="left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公司名称（加盖公章）：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</w:p>
          <w:p w14:paraId="7F2341DB" w14:textId="77777777" w:rsidR="000C7B10" w:rsidRDefault="000C7B10" w:rsidP="00CE7866">
            <w:pPr>
              <w:spacing w:line="360" w:lineRule="auto"/>
              <w:ind w:firstLineChars="1300" w:firstLine="312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报名时间：     年     月     日</w:t>
            </w:r>
          </w:p>
        </w:tc>
      </w:tr>
    </w:tbl>
    <w:p w14:paraId="215A76C3" w14:textId="67470F46" w:rsidR="000C7B10" w:rsidRDefault="000C7B10" w:rsidP="000C7B10">
      <w:pPr>
        <w:spacing w:line="360" w:lineRule="auto"/>
        <w:rPr>
          <w:rFonts w:ascii="仿宋" w:eastAsia="仿宋" w:hAnsi="仿宋" w:cs="仿宋" w:hint="eastAsia"/>
          <w:b/>
          <w:bCs/>
          <w:sz w:val="24"/>
        </w:rPr>
      </w:pPr>
    </w:p>
    <w:p w14:paraId="2C21D582" w14:textId="77777777" w:rsidR="000C7B10" w:rsidRDefault="000C7B10">
      <w:pPr>
        <w:widowControl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br w:type="page"/>
      </w:r>
    </w:p>
    <w:p w14:paraId="5E9523CC" w14:textId="3D05D07D" w:rsidR="00923161" w:rsidRDefault="0000000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二、有效的营业执照</w:t>
      </w:r>
    </w:p>
    <w:p w14:paraId="1A8B3F59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B0A04EF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A6C293A" w14:textId="77777777" w:rsidR="00923161" w:rsidRDefault="0000000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三、公司简介（含公司规模、生产设施配置及面积、公司架构、等实力简介）</w:t>
      </w:r>
    </w:p>
    <w:p w14:paraId="22767F32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FA7502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167B162" w14:textId="2341DE8E" w:rsidR="00923161" w:rsidRDefault="0000000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四、报价单（格式自拟</w:t>
      </w:r>
      <w:r w:rsidR="00A52096">
        <w:rPr>
          <w:rFonts w:ascii="仿宋" w:eastAsia="仿宋" w:hAnsi="仿宋" w:cs="仿宋" w:hint="eastAsia"/>
          <w:b/>
          <w:bCs/>
          <w:sz w:val="28"/>
          <w:szCs w:val="28"/>
        </w:rPr>
        <w:t>，可参考采购需求格式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14:paraId="420CC668" w14:textId="7D32F9D5" w:rsidR="00923161" w:rsidRPr="00224B0C" w:rsidRDefault="00224B0C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 w:rsidRPr="00224B0C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注：本项目分为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3</w:t>
      </w:r>
      <w:r w:rsidRPr="00224B0C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个包组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，“1栋”、“2、3栋”、“4栋”各为1个包组，请按包组进行报价</w:t>
      </w:r>
    </w:p>
    <w:p w14:paraId="7F245A65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0ACD3FF" w14:textId="77777777" w:rsidR="00923161" w:rsidRDefault="0000000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五、服务方案(包含配送、装卸、安装、临时处理方式、服务沟通、解决纠纷、维修响应时间、过程跟进、应急维修时间安排、维修地点、地址、维修服务收费标准、制造商的技术支持、其他服务承诺等）</w:t>
      </w:r>
    </w:p>
    <w:p w14:paraId="714DA87D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B45AEDB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B51F3AE" w14:textId="77777777" w:rsidR="00923161" w:rsidRDefault="00000000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六、相关企业资质和获奖证书</w:t>
      </w:r>
    </w:p>
    <w:p w14:paraId="21FE382C" w14:textId="77777777" w:rsidR="00923161" w:rsidRDefault="00923161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FBCF0C4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</w:p>
    <w:p w14:paraId="4E6D5FE6" w14:textId="77777777" w:rsidR="00923161" w:rsidRDefault="00000000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七、高校同类采购项目业绩一览表（不少于三份）</w:t>
      </w:r>
    </w:p>
    <w:p w14:paraId="5504EC72" w14:textId="77777777" w:rsidR="00923161" w:rsidRDefault="00000000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同类采购项目业绩一览表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9"/>
        <w:gridCol w:w="1846"/>
        <w:gridCol w:w="1555"/>
        <w:gridCol w:w="1270"/>
        <w:gridCol w:w="2131"/>
        <w:gridCol w:w="2002"/>
      </w:tblGrid>
      <w:tr w:rsidR="00923161" w14:paraId="4F08A478" w14:textId="77777777">
        <w:trPr>
          <w:trHeight w:val="674"/>
          <w:jc w:val="center"/>
        </w:trPr>
        <w:tc>
          <w:tcPr>
            <w:tcW w:w="426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EFAEDA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13A813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用户单位名称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323DAA9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188659B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106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AEA779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中标总金额（万元）</w:t>
            </w:r>
          </w:p>
        </w:tc>
        <w:tc>
          <w:tcPr>
            <w:tcW w:w="103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F5BC7B2" w14:textId="77777777" w:rsidR="00923161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单位联系人及电话</w:t>
            </w:r>
          </w:p>
        </w:tc>
      </w:tr>
      <w:tr w:rsidR="00923161" w14:paraId="40033534" w14:textId="77777777">
        <w:trPr>
          <w:trHeight w:val="578"/>
          <w:jc w:val="center"/>
        </w:trPr>
        <w:tc>
          <w:tcPr>
            <w:tcW w:w="426" w:type="pct"/>
            <w:tcBorders>
              <w:top w:val="single" w:sz="2" w:space="0" w:color="auto"/>
            </w:tcBorders>
            <w:vAlign w:val="center"/>
          </w:tcPr>
          <w:p w14:paraId="199A8143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2" w:space="0" w:color="auto"/>
            </w:tcBorders>
            <w:vAlign w:val="center"/>
          </w:tcPr>
          <w:p w14:paraId="575DAFDF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2" w:space="0" w:color="auto"/>
            </w:tcBorders>
            <w:vAlign w:val="center"/>
          </w:tcPr>
          <w:p w14:paraId="4030D142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2" w:space="0" w:color="auto"/>
            </w:tcBorders>
            <w:vAlign w:val="center"/>
          </w:tcPr>
          <w:p w14:paraId="2BD8A340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2" w:space="0" w:color="auto"/>
            </w:tcBorders>
            <w:vAlign w:val="center"/>
          </w:tcPr>
          <w:p w14:paraId="30FB92A9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2" w:space="0" w:color="auto"/>
            </w:tcBorders>
            <w:vAlign w:val="center"/>
          </w:tcPr>
          <w:p w14:paraId="3E363104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3161" w14:paraId="5E7B9FF0" w14:textId="77777777">
        <w:trPr>
          <w:trHeight w:val="578"/>
          <w:jc w:val="center"/>
        </w:trPr>
        <w:tc>
          <w:tcPr>
            <w:tcW w:w="426" w:type="pct"/>
            <w:vAlign w:val="center"/>
          </w:tcPr>
          <w:p w14:paraId="561CE20F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2D192EF2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3A2AB70E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14:paraId="13BD7652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14:paraId="6670E048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135928B7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3161" w14:paraId="1ADC48BC" w14:textId="77777777">
        <w:trPr>
          <w:trHeight w:val="578"/>
          <w:jc w:val="center"/>
        </w:trPr>
        <w:tc>
          <w:tcPr>
            <w:tcW w:w="426" w:type="pct"/>
            <w:vAlign w:val="center"/>
          </w:tcPr>
          <w:p w14:paraId="47B3A183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51480AEF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53D865B0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14:paraId="2FC1FC3C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14:paraId="3FF667D5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6AFA2EA4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3161" w14:paraId="584C8E3F" w14:textId="77777777">
        <w:trPr>
          <w:trHeight w:val="578"/>
          <w:jc w:val="center"/>
        </w:trPr>
        <w:tc>
          <w:tcPr>
            <w:tcW w:w="426" w:type="pct"/>
            <w:vAlign w:val="center"/>
          </w:tcPr>
          <w:p w14:paraId="0FDF1138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7BA4384E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6610F38E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14:paraId="335C8C18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14:paraId="007731B7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77BAE769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3161" w14:paraId="7E56AD40" w14:textId="77777777">
        <w:trPr>
          <w:trHeight w:val="578"/>
          <w:jc w:val="center"/>
        </w:trPr>
        <w:tc>
          <w:tcPr>
            <w:tcW w:w="426" w:type="pct"/>
            <w:vAlign w:val="center"/>
          </w:tcPr>
          <w:p w14:paraId="0BF9E9DF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14:paraId="0D8DC178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243C794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14:paraId="4D4C27F8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14:paraId="7DA63F90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14:paraId="6DE17BC9" w14:textId="77777777" w:rsidR="00923161" w:rsidRDefault="00923161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5E416B5B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C06CAF" w14:textId="2908B757" w:rsidR="00923161" w:rsidRDefault="00000000">
      <w:pPr>
        <w:pStyle w:val="a3"/>
        <w:spacing w:line="360" w:lineRule="auto"/>
        <w:ind w:firstLine="0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注：供应商应针对本次采购项目提供公司同类项目历史成交信息，如有应附上相关合同或成交证明材料并加盖公章）。</w:t>
      </w:r>
    </w:p>
    <w:p w14:paraId="07163B43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AEC29F7" w14:textId="77777777" w:rsidR="00923161" w:rsidRDefault="00923161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112E483" w14:textId="77777777" w:rsidR="00923161" w:rsidRDefault="00000000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八、调研问卷</w:t>
      </w:r>
    </w:p>
    <w:p w14:paraId="0633C271" w14:textId="3E7954D0" w:rsidR="00923161" w:rsidRDefault="001D235B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 w:rsidR="00DD41D7">
        <w:rPr>
          <w:rFonts w:ascii="仿宋" w:eastAsia="仿宋" w:hAnsi="仿宋" w:cs="仿宋" w:hint="eastAsia"/>
          <w:b/>
          <w:bCs/>
          <w:sz w:val="28"/>
          <w:szCs w:val="28"/>
        </w:rPr>
        <w:t>2024年的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木材价格</w:t>
      </w:r>
      <w:r w:rsidR="00DD41D7">
        <w:rPr>
          <w:rFonts w:ascii="仿宋" w:eastAsia="仿宋" w:hAnsi="仿宋" w:cs="仿宋" w:hint="eastAsia"/>
          <w:b/>
          <w:bCs/>
          <w:sz w:val="28"/>
          <w:szCs w:val="28"/>
        </w:rPr>
        <w:t>有何变动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？</w:t>
      </w:r>
      <w:r w:rsidR="00E73C03">
        <w:rPr>
          <w:rFonts w:ascii="仿宋" w:eastAsia="仿宋" w:hAnsi="仿宋" w:cs="仿宋" w:hint="eastAsia"/>
          <w:b/>
          <w:bCs/>
          <w:sz w:val="28"/>
          <w:szCs w:val="28"/>
        </w:rPr>
        <w:t>未来几个月的木材价格</w:t>
      </w:r>
      <w:r w:rsidR="00DC29BB">
        <w:rPr>
          <w:rFonts w:ascii="仿宋" w:eastAsia="仿宋" w:hAnsi="仿宋" w:cs="仿宋" w:hint="eastAsia"/>
          <w:b/>
          <w:bCs/>
          <w:sz w:val="28"/>
          <w:szCs w:val="28"/>
        </w:rPr>
        <w:t>变化</w:t>
      </w:r>
      <w:r w:rsidR="00E73C03">
        <w:rPr>
          <w:rFonts w:ascii="仿宋" w:eastAsia="仿宋" w:hAnsi="仿宋" w:cs="仿宋" w:hint="eastAsia"/>
          <w:b/>
          <w:bCs/>
          <w:sz w:val="28"/>
          <w:szCs w:val="28"/>
        </w:rPr>
        <w:t>趋势如何？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对本项目涉及采购的家具价格</w:t>
      </w:r>
      <w:r w:rsidR="000526E9">
        <w:rPr>
          <w:rFonts w:ascii="仿宋" w:eastAsia="仿宋" w:hAnsi="仿宋" w:cs="仿宋" w:hint="eastAsia"/>
          <w:b/>
          <w:bCs/>
          <w:sz w:val="28"/>
          <w:szCs w:val="28"/>
        </w:rPr>
        <w:t>有何影响？</w:t>
      </w:r>
    </w:p>
    <w:p w14:paraId="45EE12A7" w14:textId="77777777" w:rsidR="00A94CF5" w:rsidRDefault="00A94CF5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A40283" w14:textId="77777777" w:rsidR="005C53B1" w:rsidRDefault="005C53B1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15523FB" w14:textId="1FB00B41" w:rsidR="001D235B" w:rsidRDefault="005C53B1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2.本项目“采购需求”所涉及的家具检测标准是否为最新标准？如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非最新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标准，请列出相应的最新标准。</w:t>
      </w:r>
    </w:p>
    <w:p w14:paraId="7CD9268E" w14:textId="77777777" w:rsidR="005C53B1" w:rsidRDefault="005C53B1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F8633A" w14:textId="77777777" w:rsidR="005C53B1" w:rsidRDefault="005C53B1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0FBB33" w14:textId="62CA06EC" w:rsidR="00D91F4B" w:rsidRDefault="00D91F4B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3.本项目“采购需求”是否合理？请提出优化建议。</w:t>
      </w:r>
    </w:p>
    <w:p w14:paraId="353C49C7" w14:textId="77777777" w:rsidR="00D91F4B" w:rsidRDefault="00D91F4B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326417" w14:textId="77777777" w:rsidR="00D91F4B" w:rsidRDefault="00D91F4B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B8F1CF8" w14:textId="34401E46" w:rsidR="00923161" w:rsidRDefault="00D91F4B">
      <w:pPr>
        <w:pStyle w:val="a5"/>
        <w:spacing w:line="360" w:lineRule="auto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 w:rsidR="001D235B">
        <w:rPr>
          <w:rFonts w:ascii="仿宋" w:eastAsia="仿宋" w:hAnsi="仿宋" w:cs="仿宋" w:hint="eastAsia"/>
          <w:b/>
          <w:bCs/>
          <w:sz w:val="28"/>
          <w:szCs w:val="28"/>
        </w:rPr>
        <w:t>.本项目“采购需求”是否具有倾向性？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151E50C" w14:textId="77777777" w:rsidR="00A94CF5" w:rsidRPr="00D91F4B" w:rsidRDefault="00A94CF5">
      <w:pPr>
        <w:pStyle w:val="af0"/>
        <w:spacing w:before="0" w:after="0"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10059964" w14:textId="77777777" w:rsidR="00A91F04" w:rsidRPr="00A91F04" w:rsidRDefault="00A91F04">
      <w:pPr>
        <w:pStyle w:val="af0"/>
        <w:spacing w:before="0" w:after="0" w:line="360" w:lineRule="auto"/>
        <w:rPr>
          <w:rFonts w:ascii="仿宋" w:eastAsia="仿宋" w:hAnsi="仿宋" w:cs="仿宋" w:hint="eastAsia"/>
          <w:sz w:val="28"/>
          <w:szCs w:val="28"/>
        </w:rPr>
      </w:pPr>
    </w:p>
    <w:sectPr w:rsidR="00A91F04" w:rsidRPr="00A91F04">
      <w:pgSz w:w="11906" w:h="16838"/>
      <w:pgMar w:top="1418" w:right="1134" w:bottom="1134" w:left="1365" w:header="1134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0082" w14:textId="77777777" w:rsidR="00075BB2" w:rsidRDefault="00075BB2">
      <w:r>
        <w:separator/>
      </w:r>
    </w:p>
  </w:endnote>
  <w:endnote w:type="continuationSeparator" w:id="0">
    <w:p w14:paraId="3BC326FF" w14:textId="77777777" w:rsidR="00075BB2" w:rsidRDefault="0007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9BC4" w14:textId="77777777" w:rsidR="00923161" w:rsidRDefault="00000000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EAE5829" w14:textId="77777777" w:rsidR="00923161" w:rsidRDefault="00923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2C75" w14:textId="77777777" w:rsidR="00923161" w:rsidRDefault="00000000">
    <w:pPr>
      <w:pStyle w:val="aa"/>
      <w:pBdr>
        <w:top w:val="single" w:sz="2" w:space="1" w:color="auto"/>
      </w:pBdr>
      <w:ind w:firstLineChars="1100" w:firstLine="1980"/>
    </w:pP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FED5" w14:textId="77777777" w:rsidR="00075BB2" w:rsidRDefault="00075BB2">
      <w:r>
        <w:separator/>
      </w:r>
    </w:p>
  </w:footnote>
  <w:footnote w:type="continuationSeparator" w:id="0">
    <w:p w14:paraId="727FE520" w14:textId="77777777" w:rsidR="00075BB2" w:rsidRDefault="0007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6BC97C59"/>
    <w:rsid w:val="000526E9"/>
    <w:rsid w:val="00075BB2"/>
    <w:rsid w:val="000A3395"/>
    <w:rsid w:val="000B613D"/>
    <w:rsid w:val="000C7B10"/>
    <w:rsid w:val="001208DA"/>
    <w:rsid w:val="00134998"/>
    <w:rsid w:val="001D235B"/>
    <w:rsid w:val="001F32DE"/>
    <w:rsid w:val="001F5ACE"/>
    <w:rsid w:val="00204590"/>
    <w:rsid w:val="00224B0C"/>
    <w:rsid w:val="00376A81"/>
    <w:rsid w:val="00380A74"/>
    <w:rsid w:val="003A77B0"/>
    <w:rsid w:val="003D7CEB"/>
    <w:rsid w:val="003F5355"/>
    <w:rsid w:val="004B3369"/>
    <w:rsid w:val="005233DE"/>
    <w:rsid w:val="005B1ACB"/>
    <w:rsid w:val="005B423E"/>
    <w:rsid w:val="005B5BC2"/>
    <w:rsid w:val="005C53B1"/>
    <w:rsid w:val="005E4030"/>
    <w:rsid w:val="00635527"/>
    <w:rsid w:val="006612DA"/>
    <w:rsid w:val="00694A3B"/>
    <w:rsid w:val="006B34DA"/>
    <w:rsid w:val="006C3A2F"/>
    <w:rsid w:val="0075466B"/>
    <w:rsid w:val="007548B7"/>
    <w:rsid w:val="00795969"/>
    <w:rsid w:val="008A4BAD"/>
    <w:rsid w:val="008D3393"/>
    <w:rsid w:val="008E4816"/>
    <w:rsid w:val="00923161"/>
    <w:rsid w:val="009813C1"/>
    <w:rsid w:val="00A52096"/>
    <w:rsid w:val="00A91F04"/>
    <w:rsid w:val="00A94CF5"/>
    <w:rsid w:val="00AB22B4"/>
    <w:rsid w:val="00AD28FD"/>
    <w:rsid w:val="00B128E5"/>
    <w:rsid w:val="00B507DD"/>
    <w:rsid w:val="00B85EA7"/>
    <w:rsid w:val="00BB44BF"/>
    <w:rsid w:val="00C13BC6"/>
    <w:rsid w:val="00C353EC"/>
    <w:rsid w:val="00C824DA"/>
    <w:rsid w:val="00CC2F42"/>
    <w:rsid w:val="00D05F9D"/>
    <w:rsid w:val="00D06AEE"/>
    <w:rsid w:val="00D16690"/>
    <w:rsid w:val="00D91F4B"/>
    <w:rsid w:val="00D96552"/>
    <w:rsid w:val="00DC29BB"/>
    <w:rsid w:val="00DD41D7"/>
    <w:rsid w:val="00DE32E1"/>
    <w:rsid w:val="00E30D26"/>
    <w:rsid w:val="00E4463C"/>
    <w:rsid w:val="00E73C03"/>
    <w:rsid w:val="00EB054D"/>
    <w:rsid w:val="00EC4DAE"/>
    <w:rsid w:val="00F17A3E"/>
    <w:rsid w:val="00F9081C"/>
    <w:rsid w:val="01882C76"/>
    <w:rsid w:val="01CF7782"/>
    <w:rsid w:val="026D6D6A"/>
    <w:rsid w:val="0639519A"/>
    <w:rsid w:val="068057B7"/>
    <w:rsid w:val="07075B2D"/>
    <w:rsid w:val="0A3704BB"/>
    <w:rsid w:val="0AA96DC2"/>
    <w:rsid w:val="0ADE3D74"/>
    <w:rsid w:val="0C4E04E8"/>
    <w:rsid w:val="0D926043"/>
    <w:rsid w:val="0F74587E"/>
    <w:rsid w:val="10113A4B"/>
    <w:rsid w:val="10DC4D6D"/>
    <w:rsid w:val="1271712D"/>
    <w:rsid w:val="19367B24"/>
    <w:rsid w:val="19781FE3"/>
    <w:rsid w:val="19ED5077"/>
    <w:rsid w:val="1A330FD2"/>
    <w:rsid w:val="1A58651E"/>
    <w:rsid w:val="1AAE3183"/>
    <w:rsid w:val="1B6A6A56"/>
    <w:rsid w:val="1D092D2C"/>
    <w:rsid w:val="1D90574D"/>
    <w:rsid w:val="1E053A99"/>
    <w:rsid w:val="1E1275BA"/>
    <w:rsid w:val="1E6E1CEB"/>
    <w:rsid w:val="1EE67313"/>
    <w:rsid w:val="1F687D89"/>
    <w:rsid w:val="21436995"/>
    <w:rsid w:val="23A27EF0"/>
    <w:rsid w:val="23C9691C"/>
    <w:rsid w:val="24F67D56"/>
    <w:rsid w:val="25352820"/>
    <w:rsid w:val="2605498B"/>
    <w:rsid w:val="27FE0C3E"/>
    <w:rsid w:val="290A3A58"/>
    <w:rsid w:val="29367786"/>
    <w:rsid w:val="2CFD57E9"/>
    <w:rsid w:val="2FB7107A"/>
    <w:rsid w:val="306E3833"/>
    <w:rsid w:val="309161AB"/>
    <w:rsid w:val="30B06649"/>
    <w:rsid w:val="316A787F"/>
    <w:rsid w:val="31DD09B2"/>
    <w:rsid w:val="32675F0B"/>
    <w:rsid w:val="327F1088"/>
    <w:rsid w:val="33227722"/>
    <w:rsid w:val="347A1418"/>
    <w:rsid w:val="350B338A"/>
    <w:rsid w:val="364E31D7"/>
    <w:rsid w:val="38EB6C68"/>
    <w:rsid w:val="3AC555D8"/>
    <w:rsid w:val="3BA6272A"/>
    <w:rsid w:val="3CFE624A"/>
    <w:rsid w:val="3E924086"/>
    <w:rsid w:val="3ED01DAC"/>
    <w:rsid w:val="3F062749"/>
    <w:rsid w:val="3F794CEE"/>
    <w:rsid w:val="3FC2051D"/>
    <w:rsid w:val="402204A1"/>
    <w:rsid w:val="42706590"/>
    <w:rsid w:val="4273540D"/>
    <w:rsid w:val="42EF6561"/>
    <w:rsid w:val="43052B68"/>
    <w:rsid w:val="46B03AF2"/>
    <w:rsid w:val="487B4A4E"/>
    <w:rsid w:val="48A459E2"/>
    <w:rsid w:val="4955408F"/>
    <w:rsid w:val="4A156B65"/>
    <w:rsid w:val="4A452777"/>
    <w:rsid w:val="4C9C5F94"/>
    <w:rsid w:val="4DBE0722"/>
    <w:rsid w:val="4FE505BE"/>
    <w:rsid w:val="500561AE"/>
    <w:rsid w:val="527C361E"/>
    <w:rsid w:val="529671F9"/>
    <w:rsid w:val="52A1794C"/>
    <w:rsid w:val="54F7469E"/>
    <w:rsid w:val="551E21B0"/>
    <w:rsid w:val="553E1301"/>
    <w:rsid w:val="55611AFF"/>
    <w:rsid w:val="57AC0592"/>
    <w:rsid w:val="5C2F7D76"/>
    <w:rsid w:val="5D935CE3"/>
    <w:rsid w:val="5E2E272A"/>
    <w:rsid w:val="5ED41CC7"/>
    <w:rsid w:val="5F457FA8"/>
    <w:rsid w:val="60765F74"/>
    <w:rsid w:val="613C4164"/>
    <w:rsid w:val="620A18F0"/>
    <w:rsid w:val="62565971"/>
    <w:rsid w:val="633D1E24"/>
    <w:rsid w:val="645B2D12"/>
    <w:rsid w:val="65F344D4"/>
    <w:rsid w:val="68F91BD5"/>
    <w:rsid w:val="68FF4207"/>
    <w:rsid w:val="69967687"/>
    <w:rsid w:val="6A4E5A9E"/>
    <w:rsid w:val="6AF84277"/>
    <w:rsid w:val="6BC97C59"/>
    <w:rsid w:val="6C04249D"/>
    <w:rsid w:val="6C4D00BB"/>
    <w:rsid w:val="6D1462D5"/>
    <w:rsid w:val="6D405DF5"/>
    <w:rsid w:val="6DF15719"/>
    <w:rsid w:val="6EDB7E4B"/>
    <w:rsid w:val="702E24CF"/>
    <w:rsid w:val="717449C4"/>
    <w:rsid w:val="7575735B"/>
    <w:rsid w:val="763020FC"/>
    <w:rsid w:val="764312AA"/>
    <w:rsid w:val="77D61BF0"/>
    <w:rsid w:val="79520F87"/>
    <w:rsid w:val="79531345"/>
    <w:rsid w:val="79EC20AA"/>
    <w:rsid w:val="7A332A1E"/>
    <w:rsid w:val="7A6647FA"/>
    <w:rsid w:val="7AC83418"/>
    <w:rsid w:val="7C1A4147"/>
    <w:rsid w:val="7C746BC9"/>
    <w:rsid w:val="7CE44AB5"/>
    <w:rsid w:val="7DFC51DE"/>
    <w:rsid w:val="7EBC14E6"/>
    <w:rsid w:val="7F417B10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375FF"/>
  <w15:docId w15:val="{937100BB-ADD5-4D03-8710-DBAFA16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Chars="-209" w:right="-441"/>
      <w:jc w:val="center"/>
      <w:outlineLvl w:val="0"/>
    </w:pPr>
    <w:rPr>
      <w:rFonts w:ascii="宋体" w:hAnsi="宋体"/>
      <w:b/>
      <w:kern w:val="0"/>
      <w:sz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80" w:lineRule="auto"/>
      <w:jc w:val="center"/>
      <w:outlineLvl w:val="1"/>
    </w:pPr>
    <w:rPr>
      <w:rFonts w:ascii="Arial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widowControl/>
      <w:ind w:firstLine="420"/>
    </w:pPr>
    <w:rPr>
      <w:rFonts w:eastAsia="仿宋_GB2312"/>
      <w:sz w:val="3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rPr>
      <w:sz w:val="24"/>
    </w:rPr>
  </w:style>
  <w:style w:type="paragraph" w:styleId="a6">
    <w:name w:val="Body Text Indent"/>
    <w:basedOn w:val="a"/>
    <w:qFormat/>
    <w:pPr>
      <w:ind w:firstLine="570"/>
    </w:pPr>
    <w:rPr>
      <w:rFonts w:ascii="宋体" w:hAnsi="宋体"/>
      <w:sz w:val="28"/>
      <w:szCs w:val="20"/>
    </w:rPr>
  </w:style>
  <w:style w:type="paragraph" w:styleId="a7">
    <w:name w:val="Plain Text"/>
    <w:basedOn w:val="a"/>
    <w:qFormat/>
    <w:rPr>
      <w:rFonts w:ascii="宋体" w:hAnsi="Courier New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9">
    <w:name w:val="批注框文本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f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f1">
    <w:name w:val="List Paragraph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af2">
    <w:name w:val="图"/>
    <w:basedOn w:val="a"/>
    <w:uiPriority w:val="99"/>
    <w:qFormat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000">
    <w:name w:val="正文_0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正文缩进 Char1"/>
    <w:link w:val="0"/>
    <w:qFormat/>
    <w:rPr>
      <w:rFonts w:ascii="Calibri" w:hAnsi="Calibri"/>
    </w:rPr>
  </w:style>
  <w:style w:type="paragraph" w:customStyle="1" w:styleId="0">
    <w:name w:val="正文缩进_0"/>
    <w:basedOn w:val="000"/>
    <w:link w:val="Char1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3">
    <w:name w:val="列出段落3"/>
    <w:basedOn w:val="a"/>
    <w:uiPriority w:val="34"/>
    <w:qFormat/>
    <w:pPr>
      <w:spacing w:beforeLines="100" w:afterLines="100" w:line="300" w:lineRule="auto"/>
      <w:ind w:firstLineChars="200" w:firstLine="420"/>
    </w:pPr>
    <w:rPr>
      <w:szCs w:val="21"/>
    </w:rPr>
  </w:style>
  <w:style w:type="paragraph" w:customStyle="1" w:styleId="10">
    <w:name w:val="列表段落1"/>
    <w:basedOn w:val="a"/>
    <w:uiPriority w:val="34"/>
    <w:qFormat/>
    <w:pPr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Desktop\&#20013;&#23665;&#22823;&#23398;&#28145;&#22323;&#26657;&#21306;&#29289;&#19994;&#26381;&#21153;&#37319;&#36141;&#39033;&#30446;&#20379;&#24212;&#21830;&#24449;&#38598;&#36164;&#26009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中山大学深圳校区物业服务采购项目供应商征集资料(1)</Template>
  <TotalTime>182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</dc:creator>
  <cp:lastModifiedBy>采联国际</cp:lastModifiedBy>
  <cp:revision>25</cp:revision>
  <dcterms:created xsi:type="dcterms:W3CDTF">2023-05-22T10:51:00Z</dcterms:created>
  <dcterms:modified xsi:type="dcterms:W3CDTF">2025-01-17T07:43:00Z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5CECECF13F184433AD9DB2F31D46FDD7_13</vt:lpwstr>
  </property>
</Properties>
</file>